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81" w:rsidRPr="004E3F29" w:rsidRDefault="003D5A81" w:rsidP="004E3F29">
      <w:pPr>
        <w:spacing w:after="240"/>
        <w:jc w:val="center"/>
        <w:rPr>
          <w:b/>
          <w:sz w:val="32"/>
          <w:szCs w:val="32"/>
        </w:rPr>
      </w:pPr>
      <w:r w:rsidRPr="004E3F29">
        <w:rPr>
          <w:b/>
          <w:sz w:val="32"/>
          <w:szCs w:val="32"/>
        </w:rPr>
        <w:t>Company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5"/>
        <w:gridCol w:w="6551"/>
      </w:tblGrid>
      <w:tr w:rsidR="004E3F29" w:rsidRPr="00C30356" w:rsidTr="00D767E9">
        <w:trPr>
          <w:trHeight w:val="432"/>
        </w:trPr>
        <w:tc>
          <w:tcPr>
            <w:tcW w:w="945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4E3F29" w:rsidRPr="004E3F29" w:rsidRDefault="004E3F29" w:rsidP="00787E53">
            <w:pPr>
              <w:rPr>
                <w:sz w:val="28"/>
                <w:szCs w:val="28"/>
              </w:rPr>
            </w:pPr>
            <w:r w:rsidRPr="004E3F29">
              <w:rPr>
                <w:b/>
                <w:sz w:val="28"/>
                <w:szCs w:val="28"/>
              </w:rPr>
              <w:t>Company Information</w:t>
            </w:r>
          </w:p>
        </w:tc>
      </w:tr>
      <w:tr w:rsidR="003D5A81" w:rsidRPr="00C30356" w:rsidTr="004E3F29">
        <w:trPr>
          <w:trHeight w:val="432"/>
        </w:trPr>
        <w:tc>
          <w:tcPr>
            <w:tcW w:w="2905" w:type="dxa"/>
            <w:tcBorders>
              <w:top w:val="single" w:sz="12" w:space="0" w:color="auto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Company Name:</w:t>
            </w:r>
          </w:p>
        </w:tc>
        <w:sdt>
          <w:sdtPr>
            <w:rPr>
              <w:sz w:val="24"/>
              <w:szCs w:val="24"/>
            </w:rPr>
            <w:alias w:val="company"/>
            <w:tag w:val="Company Name"/>
            <w:id w:val="675382519"/>
            <w:placeholder>
              <w:docPart w:val="C1B1822DC1684154BD57D88A352AE004"/>
            </w:placeholder>
            <w:showingPlcHdr/>
            <w:text/>
          </w:sdtPr>
          <w:sdtEndPr/>
          <w:sdtContent>
            <w:tc>
              <w:tcPr>
                <w:tcW w:w="6551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B606F" w:rsidRPr="00C30356" w:rsidTr="004E3F29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0B606F" w:rsidRPr="00C30356" w:rsidRDefault="000B606F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alias w:val="address"/>
            <w:tag w:val="Address"/>
            <w:id w:val="-1783791591"/>
            <w:placeholder>
              <w:docPart w:val="3A2C408AE2EE42539959D8344C21CFA3"/>
            </w:placeholder>
            <w:showingPlcHdr/>
            <w:text w:multiLine="1"/>
          </w:sdtPr>
          <w:sdtEndPr/>
          <w:sdtContent>
            <w:tc>
              <w:tcPr>
                <w:tcW w:w="6551" w:type="dxa"/>
                <w:vMerge w:val="restart"/>
                <w:tcBorders>
                  <w:top w:val="single" w:sz="4" w:space="0" w:color="auto"/>
                </w:tcBorders>
              </w:tcPr>
              <w:p w:rsidR="000B606F" w:rsidRPr="00C30356" w:rsidRDefault="00A071B4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B606F" w:rsidRPr="00C30356" w:rsidTr="004E3F29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0B606F" w:rsidRPr="00C30356" w:rsidRDefault="000B606F" w:rsidP="004E3F29">
            <w:pPr>
              <w:spacing w:before="120"/>
              <w:jc w:val="right"/>
              <w:rPr>
                <w:i/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51" w:type="dxa"/>
            <w:vMerge/>
            <w:tcBorders>
              <w:top w:val="single" w:sz="4" w:space="0" w:color="auto"/>
            </w:tcBorders>
            <w:vAlign w:val="center"/>
          </w:tcPr>
          <w:p w:rsidR="000B606F" w:rsidRPr="00C30356" w:rsidRDefault="000B606F" w:rsidP="004E3F29">
            <w:pPr>
              <w:spacing w:before="120"/>
              <w:rPr>
                <w:sz w:val="24"/>
                <w:szCs w:val="24"/>
              </w:rPr>
            </w:pPr>
          </w:p>
        </w:tc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alias w:val="city"/>
            <w:tag w:val="City"/>
            <w:id w:val="504794326"/>
            <w:placeholder>
              <w:docPart w:val="2C47CC62D4CD44C6ACE03FDEE764EF0D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alias w:val="state"/>
            <w:tag w:val="State"/>
            <w:id w:val="-1262133150"/>
            <w:placeholder>
              <w:docPart w:val="C5D95BE39E35413A9180EC6903AF4C2A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alias w:val="zip"/>
            <w:tag w:val="Zip Code"/>
            <w:id w:val="-514844249"/>
            <w:placeholder>
              <w:docPart w:val="DCF90AFE2C0540C787A62F26F4EF07D5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Country:</w:t>
            </w:r>
          </w:p>
        </w:tc>
        <w:sdt>
          <w:sdtPr>
            <w:rPr>
              <w:sz w:val="24"/>
              <w:szCs w:val="24"/>
            </w:rPr>
            <w:alias w:val="country"/>
            <w:tag w:val="Country"/>
            <w:id w:val="1825081675"/>
            <w:placeholder>
              <w:docPart w:val="ED27748959DB4B79A387730B8A7B06F0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Phone:</w:t>
            </w:r>
          </w:p>
        </w:tc>
        <w:sdt>
          <w:sdtPr>
            <w:rPr>
              <w:sz w:val="24"/>
              <w:szCs w:val="24"/>
            </w:rPr>
            <w:alias w:val="phone"/>
            <w:tag w:val="Phone"/>
            <w:id w:val="-151829903"/>
            <w:placeholder>
              <w:docPart w:val="B6335E658B74434C85173CEB5BE58E27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Fax:</w:t>
            </w:r>
          </w:p>
        </w:tc>
        <w:sdt>
          <w:sdtPr>
            <w:rPr>
              <w:sz w:val="24"/>
              <w:szCs w:val="24"/>
            </w:rPr>
            <w:alias w:val="fax"/>
            <w:tag w:val="Fax"/>
            <w:id w:val="-1458408473"/>
            <w:placeholder>
              <w:docPart w:val="3DC20FE4CE6F416D8B4BA38F75D1DE7A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3D5A81" w:rsidRPr="00C30356" w:rsidRDefault="003D5A81" w:rsidP="004E3F29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4E3F29" w:rsidRPr="00C30356" w:rsidTr="004E3F29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E3F29" w:rsidRPr="004E3F29" w:rsidRDefault="004E3F29" w:rsidP="004E3F29">
            <w:pPr>
              <w:spacing w:before="120"/>
              <w:rPr>
                <w:sz w:val="28"/>
                <w:szCs w:val="28"/>
              </w:rPr>
            </w:pPr>
            <w:r w:rsidRPr="004E3F29">
              <w:rPr>
                <w:b/>
                <w:sz w:val="28"/>
                <w:szCs w:val="28"/>
              </w:rPr>
              <w:t>Company Details</w:t>
            </w:r>
          </w:p>
        </w:tc>
      </w:tr>
      <w:tr w:rsidR="003D5A81" w:rsidRPr="00C30356" w:rsidTr="004E3F29">
        <w:tc>
          <w:tcPr>
            <w:tcW w:w="2898" w:type="dxa"/>
            <w:tcBorders>
              <w:top w:val="single" w:sz="12" w:space="0" w:color="auto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Type of Company:</w:t>
            </w:r>
          </w:p>
        </w:tc>
        <w:sdt>
          <w:sdtPr>
            <w:rPr>
              <w:sz w:val="24"/>
              <w:szCs w:val="24"/>
            </w:rPr>
            <w:id w:val="41253284"/>
            <w:placeholder>
              <w:docPart w:val="45DC264DC6DB4890B878B726AD58BBE2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c>
          <w:tcPr>
            <w:tcW w:w="2898" w:type="dxa"/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Year </w:t>
            </w:r>
            <w:r w:rsidR="001054BF" w:rsidRPr="00C30356">
              <w:rPr>
                <w:sz w:val="24"/>
                <w:szCs w:val="24"/>
              </w:rPr>
              <w:t>established</w:t>
            </w:r>
            <w:r w:rsidRPr="00C30356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311637893"/>
            <w:placeholder>
              <w:docPart w:val="4A491652A46F4FA78C13187AFD2BCB62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c>
          <w:tcPr>
            <w:tcW w:w="2898" w:type="dxa"/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Annual Sales:</w:t>
            </w:r>
          </w:p>
        </w:tc>
        <w:sdt>
          <w:sdtPr>
            <w:rPr>
              <w:sz w:val="24"/>
              <w:szCs w:val="24"/>
            </w:rPr>
            <w:id w:val="1628587447"/>
            <w:placeholder>
              <w:docPart w:val="1CBEF01AF9E84A2086F7CAE749D1BB90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c>
          <w:tcPr>
            <w:tcW w:w="2898" w:type="dxa"/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D&amp;B#:</w:t>
            </w:r>
          </w:p>
        </w:tc>
        <w:sdt>
          <w:sdtPr>
            <w:rPr>
              <w:sz w:val="24"/>
              <w:szCs w:val="24"/>
            </w:rPr>
            <w:id w:val="-674267975"/>
            <w:placeholder>
              <w:docPart w:val="11C519A2B3CA49AB841B0FB9AAE07356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rPr>
          <w:trHeight w:val="1133"/>
        </w:trPr>
        <w:tc>
          <w:tcPr>
            <w:tcW w:w="2898" w:type="dxa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Owners/Officer - Names:</w:t>
            </w:r>
          </w:p>
        </w:tc>
        <w:sdt>
          <w:sdtPr>
            <w:rPr>
              <w:sz w:val="24"/>
              <w:szCs w:val="24"/>
            </w:rPr>
            <w:id w:val="38252907"/>
            <w:placeholder>
              <w:docPart w:val="51EF8DA2B4B54F84BCAAAED9288DAE56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3D5A81" w:rsidRPr="00C30356" w:rsidRDefault="003D5A81" w:rsidP="004E3F29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4E3F29" w:rsidRPr="00C30356" w:rsidTr="004E3F29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E3F29" w:rsidRPr="004E3F29" w:rsidRDefault="004E3F29" w:rsidP="004E3F29">
            <w:pPr>
              <w:spacing w:before="120"/>
              <w:rPr>
                <w:sz w:val="28"/>
                <w:szCs w:val="28"/>
              </w:rPr>
            </w:pPr>
            <w:r w:rsidRPr="004E3F29">
              <w:rPr>
                <w:b/>
                <w:sz w:val="28"/>
                <w:szCs w:val="28"/>
              </w:rPr>
              <w:t>Accounts Payable Contact</w:t>
            </w:r>
          </w:p>
        </w:tc>
      </w:tr>
      <w:tr w:rsidR="003D5A81" w:rsidRPr="00C30356" w:rsidTr="004E3F29">
        <w:tc>
          <w:tcPr>
            <w:tcW w:w="2898" w:type="dxa"/>
            <w:tcBorders>
              <w:top w:val="single" w:sz="12" w:space="0" w:color="auto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Name:</w:t>
            </w:r>
          </w:p>
        </w:tc>
        <w:sdt>
          <w:sdtPr>
            <w:rPr>
              <w:sz w:val="24"/>
              <w:szCs w:val="24"/>
            </w:rPr>
            <w:id w:val="258330488"/>
            <w:placeholder>
              <w:docPart w:val="404E81340837414B851DA9E3400E6185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c>
          <w:tcPr>
            <w:tcW w:w="2898" w:type="dxa"/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Phone:</w:t>
            </w:r>
          </w:p>
        </w:tc>
        <w:sdt>
          <w:sdtPr>
            <w:rPr>
              <w:sz w:val="24"/>
              <w:szCs w:val="24"/>
            </w:rPr>
            <w:id w:val="-1264370961"/>
            <w:placeholder>
              <w:docPart w:val="D6FCFD18D8B144C1A45BDA9434B57DAF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76602" w:rsidRPr="00C30356" w:rsidTr="004E3F29">
        <w:tc>
          <w:tcPr>
            <w:tcW w:w="2898" w:type="dxa"/>
            <w:vAlign w:val="center"/>
          </w:tcPr>
          <w:p w:rsidR="00976602" w:rsidRPr="00C30356" w:rsidRDefault="00976602" w:rsidP="00D767E9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Pr="00C30356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2086060721"/>
            <w:placeholder>
              <w:docPart w:val="D694101871154AB5A05A7A15CAB25733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976602" w:rsidRPr="00C30356" w:rsidRDefault="00976602" w:rsidP="00D767E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443D7C" w:rsidRDefault="00443D7C">
      <w:pPr>
        <w:rPr>
          <w:b/>
          <w:sz w:val="32"/>
          <w:szCs w:val="32"/>
        </w:rPr>
      </w:pPr>
    </w:p>
    <w:p w:rsidR="001054BF" w:rsidRPr="00FB22B3" w:rsidRDefault="001054BF" w:rsidP="00FB22B3">
      <w:pPr>
        <w:jc w:val="center"/>
        <w:rPr>
          <w:sz w:val="24"/>
          <w:szCs w:val="24"/>
        </w:rPr>
      </w:pPr>
      <w:r w:rsidRPr="00443D7C">
        <w:rPr>
          <w:b/>
          <w:sz w:val="32"/>
          <w:szCs w:val="32"/>
        </w:rPr>
        <w:lastRenderedPageBreak/>
        <w:t>Trade References</w:t>
      </w:r>
      <w:r w:rsidRPr="00C30356">
        <w:rPr>
          <w:b/>
          <w:sz w:val="28"/>
          <w:szCs w:val="24"/>
        </w:rPr>
        <w:t xml:space="preserve"> </w:t>
      </w:r>
      <w:r w:rsidR="00443D7C">
        <w:rPr>
          <w:b/>
          <w:sz w:val="28"/>
          <w:szCs w:val="24"/>
        </w:rPr>
        <w:br/>
      </w:r>
      <w:r w:rsidR="00443D7C" w:rsidRPr="00443D7C">
        <w:rPr>
          <w:sz w:val="28"/>
          <w:szCs w:val="24"/>
        </w:rPr>
        <w:t>(minimum</w:t>
      </w:r>
      <w:r w:rsidRPr="00443D7C">
        <w:rPr>
          <w:sz w:val="28"/>
          <w:szCs w:val="24"/>
        </w:rPr>
        <w:t xml:space="preserve"> of three)</w:t>
      </w:r>
    </w:p>
    <w:p w:rsidR="001054BF" w:rsidRPr="00443D7C" w:rsidRDefault="001054BF" w:rsidP="00443D7C">
      <w:pPr>
        <w:spacing w:before="240" w:after="240"/>
        <w:jc w:val="center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443D7C" w:rsidRPr="00C30356" w:rsidTr="00443D7C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43D7C" w:rsidRPr="00443D7C" w:rsidRDefault="00443D7C" w:rsidP="00443D7C">
            <w:pPr>
              <w:spacing w:before="120"/>
              <w:rPr>
                <w:sz w:val="28"/>
                <w:szCs w:val="28"/>
              </w:rPr>
            </w:pPr>
            <w:r w:rsidRPr="00443D7C">
              <w:rPr>
                <w:b/>
                <w:sz w:val="28"/>
                <w:szCs w:val="28"/>
              </w:rPr>
              <w:t>Reference #1</w:t>
            </w:r>
          </w:p>
        </w:tc>
      </w:tr>
      <w:tr w:rsidR="001054BF" w:rsidRPr="00C30356" w:rsidTr="00443D7C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Company Name:</w:t>
            </w:r>
          </w:p>
        </w:tc>
        <w:sdt>
          <w:sdtPr>
            <w:rPr>
              <w:sz w:val="24"/>
              <w:szCs w:val="24"/>
            </w:rPr>
            <w:id w:val="245311522"/>
            <w:placeholder>
              <w:docPart w:val="17129206EAE34475866EC15CDAB87247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rPr>
          <w:trHeight w:val="998"/>
        </w:trPr>
        <w:tc>
          <w:tcPr>
            <w:tcW w:w="2988" w:type="dxa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id w:val="1770889158"/>
            <w:placeholder>
              <w:docPart w:val="0345DC846A2B4772B89EBDD7D2A6EEA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id w:val="-1753651624"/>
            <w:placeholder>
              <w:docPart w:val="E42ADA244A0840ACA4FAEB52E62D9009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id w:val="-1377688633"/>
            <w:placeholder>
              <w:docPart w:val="C2C9731FA34E4E2FB171E6B0B69CF25D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id w:val="936027386"/>
            <w:placeholder>
              <w:docPart w:val="4073D2044D744DA88662C8D050FD9C74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Country:</w:t>
            </w:r>
          </w:p>
        </w:tc>
        <w:sdt>
          <w:sdtPr>
            <w:rPr>
              <w:sz w:val="24"/>
              <w:szCs w:val="24"/>
            </w:rPr>
            <w:id w:val="1318229242"/>
            <w:placeholder>
              <w:docPart w:val="2400AE2A0A3F4DC492CD7D01CC5AE0A8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Phone: </w:t>
            </w:r>
          </w:p>
        </w:tc>
        <w:sdt>
          <w:sdtPr>
            <w:rPr>
              <w:sz w:val="24"/>
              <w:szCs w:val="24"/>
            </w:rPr>
            <w:id w:val="1756250354"/>
            <w:placeholder>
              <w:docPart w:val="643E3A0BFFFD4FBC9DBD41077377C222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976602" w:rsidP="00653CD0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1054BF" w:rsidRPr="00C30356">
              <w:rPr>
                <w:sz w:val="24"/>
                <w:szCs w:val="24"/>
              </w:rPr>
              <w:t xml:space="preserve">: </w:t>
            </w:r>
          </w:p>
        </w:tc>
        <w:sdt>
          <w:sdtPr>
            <w:rPr>
              <w:sz w:val="24"/>
              <w:szCs w:val="24"/>
            </w:rPr>
            <w:id w:val="-2123603092"/>
            <w:placeholder>
              <w:docPart w:val="16EE566F5EDD46FDADF42B6228AAB0E4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Contact(s):</w:t>
            </w:r>
          </w:p>
        </w:tc>
        <w:sdt>
          <w:sdtPr>
            <w:rPr>
              <w:sz w:val="24"/>
              <w:szCs w:val="24"/>
            </w:rPr>
            <w:id w:val="-1268465827"/>
            <w:placeholder>
              <w:docPart w:val="75EEA105B5ED4C2EA71DC017477BF23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Account#:</w:t>
            </w:r>
          </w:p>
        </w:tc>
        <w:sdt>
          <w:sdtPr>
            <w:rPr>
              <w:sz w:val="24"/>
              <w:szCs w:val="24"/>
            </w:rPr>
            <w:id w:val="187111272"/>
            <w:placeholder>
              <w:docPart w:val="3429A7ACABB84E428BF454AC019C8BA7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443D7C" w:rsidRDefault="00443D7C" w:rsidP="000B606F">
      <w:pPr>
        <w:spacing w:before="120" w:after="120"/>
        <w:rPr>
          <w:b/>
          <w:sz w:val="24"/>
          <w:szCs w:val="24"/>
        </w:rPr>
      </w:pPr>
    </w:p>
    <w:p w:rsidR="00443D7C" w:rsidRDefault="00443D7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43D7C" w:rsidRPr="00FB22B3" w:rsidRDefault="00443D7C" w:rsidP="00443D7C">
      <w:pPr>
        <w:jc w:val="center"/>
        <w:rPr>
          <w:sz w:val="24"/>
          <w:szCs w:val="24"/>
        </w:rPr>
      </w:pPr>
      <w:r w:rsidRPr="00443D7C">
        <w:rPr>
          <w:b/>
          <w:sz w:val="32"/>
          <w:szCs w:val="32"/>
        </w:rPr>
        <w:t>Trade References</w:t>
      </w:r>
      <w:r w:rsidRPr="00C3035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(cont’d)</w:t>
      </w:r>
      <w:r>
        <w:rPr>
          <w:b/>
          <w:sz w:val="28"/>
          <w:szCs w:val="24"/>
        </w:rPr>
        <w:br/>
      </w:r>
      <w:r w:rsidRPr="00443D7C">
        <w:rPr>
          <w:sz w:val="28"/>
          <w:szCs w:val="24"/>
        </w:rPr>
        <w:t>(minimum of three)</w:t>
      </w:r>
    </w:p>
    <w:p w:rsidR="00443D7C" w:rsidRPr="00443D7C" w:rsidRDefault="00443D7C" w:rsidP="00443D7C">
      <w:pPr>
        <w:spacing w:before="240" w:after="240"/>
        <w:jc w:val="center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443D7C" w:rsidRPr="00C30356" w:rsidTr="00D767E9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43D7C" w:rsidRPr="00443D7C" w:rsidRDefault="00443D7C" w:rsidP="00653CD0">
            <w:pPr>
              <w:spacing w:before="240"/>
              <w:rPr>
                <w:sz w:val="28"/>
                <w:szCs w:val="28"/>
              </w:rPr>
            </w:pPr>
            <w:r w:rsidRPr="00443D7C">
              <w:rPr>
                <w:b/>
                <w:sz w:val="28"/>
                <w:szCs w:val="28"/>
              </w:rPr>
              <w:t>Reference #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443D7C" w:rsidRPr="00C30356" w:rsidTr="00D767E9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Company Name:</w:t>
            </w:r>
          </w:p>
        </w:tc>
        <w:sdt>
          <w:sdtPr>
            <w:rPr>
              <w:sz w:val="24"/>
              <w:szCs w:val="24"/>
            </w:rPr>
            <w:id w:val="-1017467191"/>
            <w:placeholder>
              <w:docPart w:val="724980DC51DA473BA6BA02D7D540D092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rPr>
          <w:trHeight w:val="998"/>
        </w:trPr>
        <w:tc>
          <w:tcPr>
            <w:tcW w:w="2988" w:type="dxa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id w:val="-1222363982"/>
            <w:placeholder>
              <w:docPart w:val="4CD2A0FA880645C9BECCD78F0D63FBFC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id w:val="-405837325"/>
            <w:placeholder>
              <w:docPart w:val="1472AE282E4F46F89900A2B8759CC1C0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id w:val="-508752720"/>
            <w:placeholder>
              <w:docPart w:val="EFF211D9B6BD4B82A67DBCDB35F42E98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id w:val="-168096557"/>
            <w:placeholder>
              <w:docPart w:val="1D25A231241F475289073706CD0FF9F4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Country:</w:t>
            </w:r>
          </w:p>
        </w:tc>
        <w:sdt>
          <w:sdtPr>
            <w:rPr>
              <w:sz w:val="24"/>
              <w:szCs w:val="24"/>
            </w:rPr>
            <w:id w:val="1237982952"/>
            <w:placeholder>
              <w:docPart w:val="4997AD621065441F9E267C25482B1864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Phone: </w:t>
            </w:r>
          </w:p>
        </w:tc>
        <w:sdt>
          <w:sdtPr>
            <w:rPr>
              <w:sz w:val="24"/>
              <w:szCs w:val="24"/>
            </w:rPr>
            <w:id w:val="82886448"/>
            <w:placeholder>
              <w:docPart w:val="FA6E1FA482764FB4B4F9CCF76475A6DD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976602" w:rsidP="00653CD0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443D7C" w:rsidRPr="00C30356">
              <w:rPr>
                <w:sz w:val="24"/>
                <w:szCs w:val="24"/>
              </w:rPr>
              <w:t xml:space="preserve">: </w:t>
            </w:r>
          </w:p>
        </w:tc>
        <w:sdt>
          <w:sdtPr>
            <w:rPr>
              <w:sz w:val="24"/>
              <w:szCs w:val="24"/>
            </w:rPr>
            <w:id w:val="78952998"/>
            <w:placeholder>
              <w:docPart w:val="E1C2170C94AA4A9AA906D87C96E25DD7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Contact(s):</w:t>
            </w:r>
          </w:p>
        </w:tc>
        <w:sdt>
          <w:sdtPr>
            <w:rPr>
              <w:sz w:val="24"/>
              <w:szCs w:val="24"/>
            </w:rPr>
            <w:id w:val="-1402907263"/>
            <w:placeholder>
              <w:docPart w:val="5548E3944DD44434906D9835855AF0A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Account#:</w:t>
            </w:r>
          </w:p>
        </w:tc>
        <w:sdt>
          <w:sdtPr>
            <w:rPr>
              <w:sz w:val="24"/>
              <w:szCs w:val="24"/>
            </w:rPr>
            <w:id w:val="2064138619"/>
            <w:placeholder>
              <w:docPart w:val="EEE9593DD53344A386308A46162A856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443D7C" w:rsidRDefault="00443D7C" w:rsidP="000B606F">
      <w:pPr>
        <w:spacing w:before="120" w:after="120"/>
        <w:rPr>
          <w:b/>
          <w:sz w:val="24"/>
          <w:szCs w:val="24"/>
        </w:rPr>
      </w:pPr>
    </w:p>
    <w:p w:rsidR="00443D7C" w:rsidRDefault="00443D7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43D7C" w:rsidRPr="00FB22B3" w:rsidRDefault="00443D7C" w:rsidP="00443D7C">
      <w:pPr>
        <w:jc w:val="center"/>
        <w:rPr>
          <w:sz w:val="24"/>
          <w:szCs w:val="24"/>
        </w:rPr>
      </w:pPr>
      <w:r w:rsidRPr="00443D7C">
        <w:rPr>
          <w:b/>
          <w:sz w:val="32"/>
          <w:szCs w:val="32"/>
        </w:rPr>
        <w:t>Trade References</w:t>
      </w:r>
      <w:r w:rsidRPr="00C3035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(cont’d)</w:t>
      </w:r>
      <w:r>
        <w:rPr>
          <w:b/>
          <w:sz w:val="28"/>
          <w:szCs w:val="24"/>
        </w:rPr>
        <w:br/>
      </w:r>
      <w:r w:rsidRPr="00443D7C">
        <w:rPr>
          <w:sz w:val="28"/>
          <w:szCs w:val="24"/>
        </w:rPr>
        <w:t>(minimum of three)</w:t>
      </w:r>
    </w:p>
    <w:p w:rsidR="00443D7C" w:rsidRPr="00443D7C" w:rsidRDefault="00443D7C" w:rsidP="00443D7C">
      <w:pPr>
        <w:spacing w:before="240" w:after="240"/>
        <w:jc w:val="center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443D7C" w:rsidRPr="00C30356" w:rsidTr="00D767E9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43D7C" w:rsidRPr="00443D7C" w:rsidRDefault="00443D7C" w:rsidP="00653CD0">
            <w:pPr>
              <w:spacing w:before="240"/>
              <w:rPr>
                <w:sz w:val="28"/>
                <w:szCs w:val="28"/>
              </w:rPr>
            </w:pPr>
            <w:r w:rsidRPr="00443D7C">
              <w:rPr>
                <w:b/>
                <w:sz w:val="28"/>
                <w:szCs w:val="28"/>
              </w:rPr>
              <w:t>Reference #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443D7C" w:rsidRPr="00C30356" w:rsidTr="00D767E9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Company Name:</w:t>
            </w:r>
          </w:p>
        </w:tc>
        <w:sdt>
          <w:sdtPr>
            <w:rPr>
              <w:sz w:val="24"/>
              <w:szCs w:val="24"/>
            </w:rPr>
            <w:id w:val="-1734764501"/>
            <w:placeholder>
              <w:docPart w:val="CD57D0A4AD154AD9A60A41AE8E95C30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rPr>
          <w:trHeight w:val="998"/>
        </w:trPr>
        <w:tc>
          <w:tcPr>
            <w:tcW w:w="2988" w:type="dxa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id w:val="184027796"/>
            <w:placeholder>
              <w:docPart w:val="6A586300E68B439BA01DF4628A77FB1D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id w:val="648326001"/>
            <w:placeholder>
              <w:docPart w:val="D5BFEB9F64DB4F8FBFA10C6D7E9AC6DF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id w:val="1938784122"/>
            <w:placeholder>
              <w:docPart w:val="8A8CBC1BC0394E7F81A3A5C9371C4BE9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id w:val="-861128887"/>
            <w:placeholder>
              <w:docPart w:val="932C59F2A053452080D90E0DB4A29B77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Country:</w:t>
            </w:r>
          </w:p>
        </w:tc>
        <w:sdt>
          <w:sdtPr>
            <w:rPr>
              <w:sz w:val="24"/>
              <w:szCs w:val="24"/>
            </w:rPr>
            <w:id w:val="965929693"/>
            <w:placeholder>
              <w:docPart w:val="DAFD5B9F72DA40BF88DEE3B71D080D60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Phone: </w:t>
            </w:r>
          </w:p>
        </w:tc>
        <w:sdt>
          <w:sdtPr>
            <w:rPr>
              <w:sz w:val="24"/>
              <w:szCs w:val="24"/>
            </w:rPr>
            <w:id w:val="-2030791459"/>
            <w:placeholder>
              <w:docPart w:val="82B78D51EB4540AB88B255F249C06B72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976602" w:rsidP="00653CD0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443D7C" w:rsidRPr="00C30356">
              <w:rPr>
                <w:sz w:val="24"/>
                <w:szCs w:val="24"/>
              </w:rPr>
              <w:t xml:space="preserve">: </w:t>
            </w:r>
          </w:p>
        </w:tc>
        <w:sdt>
          <w:sdtPr>
            <w:rPr>
              <w:sz w:val="24"/>
              <w:szCs w:val="24"/>
            </w:rPr>
            <w:id w:val="1362473835"/>
            <w:placeholder>
              <w:docPart w:val="ECE94EC5CCEB4C1F8950EF1B43B2E9F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Contact(s):</w:t>
            </w:r>
          </w:p>
        </w:tc>
        <w:sdt>
          <w:sdtPr>
            <w:rPr>
              <w:sz w:val="24"/>
              <w:szCs w:val="24"/>
            </w:rPr>
            <w:id w:val="1656801366"/>
            <w:placeholder>
              <w:docPart w:val="F1D09F893FCA44258713A7963E296069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D767E9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Account#:</w:t>
            </w:r>
          </w:p>
        </w:tc>
        <w:sdt>
          <w:sdtPr>
            <w:rPr>
              <w:sz w:val="24"/>
              <w:szCs w:val="24"/>
            </w:rPr>
            <w:id w:val="-216598515"/>
            <w:placeholder>
              <w:docPart w:val="8F493D0E61D74671B2A9A98974E3DA7F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443D7C" w:rsidRDefault="00443D7C" w:rsidP="00C30356">
      <w:pPr>
        <w:spacing w:before="240" w:after="240"/>
        <w:jc w:val="center"/>
        <w:rPr>
          <w:b/>
          <w:sz w:val="28"/>
          <w:szCs w:val="24"/>
        </w:rPr>
      </w:pPr>
    </w:p>
    <w:p w:rsidR="00443D7C" w:rsidRDefault="00443D7C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1054BF" w:rsidRPr="00C30356" w:rsidRDefault="001054BF" w:rsidP="00C30356">
      <w:pPr>
        <w:spacing w:before="240" w:after="240"/>
        <w:jc w:val="center"/>
        <w:rPr>
          <w:sz w:val="24"/>
          <w:szCs w:val="24"/>
        </w:rPr>
      </w:pPr>
      <w:r w:rsidRPr="00C30356">
        <w:rPr>
          <w:b/>
          <w:sz w:val="28"/>
          <w:szCs w:val="24"/>
        </w:rPr>
        <w:t>Bank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653CD0" w:rsidRPr="00C30356" w:rsidTr="00653CD0">
        <w:trPr>
          <w:trHeight w:val="432"/>
        </w:trPr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653CD0" w:rsidRPr="00C30356" w:rsidRDefault="00653CD0" w:rsidP="00653CD0">
            <w:pPr>
              <w:spacing w:before="240"/>
              <w:rPr>
                <w:sz w:val="24"/>
                <w:szCs w:val="24"/>
              </w:rPr>
            </w:pPr>
            <w:r w:rsidRPr="00C30356">
              <w:rPr>
                <w:b/>
                <w:sz w:val="28"/>
                <w:szCs w:val="24"/>
              </w:rPr>
              <w:t>Bank Information</w:t>
            </w:r>
          </w:p>
        </w:tc>
      </w:tr>
      <w:tr w:rsidR="001054BF" w:rsidRPr="00C30356" w:rsidTr="00653CD0">
        <w:trPr>
          <w:trHeight w:val="432"/>
        </w:trPr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Bank Name:</w:t>
            </w:r>
          </w:p>
        </w:tc>
        <w:sdt>
          <w:sdtPr>
            <w:rPr>
              <w:sz w:val="24"/>
              <w:szCs w:val="24"/>
            </w:rPr>
            <w:id w:val="1922369345"/>
            <w:placeholder>
              <w:docPart w:val="60F14075787D4DD8B0F32CB7498398C2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Bank Officer:</w:t>
            </w:r>
          </w:p>
        </w:tc>
        <w:sdt>
          <w:sdtPr>
            <w:rPr>
              <w:sz w:val="24"/>
              <w:szCs w:val="24"/>
            </w:rPr>
            <w:id w:val="1881512933"/>
            <w:placeholder>
              <w:docPart w:val="B6B9F89B8E174A2898F284D181EFC8EF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Account #:</w:t>
            </w:r>
          </w:p>
        </w:tc>
        <w:sdt>
          <w:sdtPr>
            <w:rPr>
              <w:sz w:val="24"/>
              <w:szCs w:val="24"/>
            </w:rPr>
            <w:id w:val="-2113968022"/>
            <w:placeholder>
              <w:docPart w:val="9514C95ABF3B4F0C9DB6087E654813D5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id w:val="-1277943578"/>
            <w:placeholder>
              <w:docPart w:val="3A9134F2FC0644638146555CE78AF898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Phone:</w:t>
            </w:r>
          </w:p>
        </w:tc>
        <w:sdt>
          <w:sdtPr>
            <w:rPr>
              <w:sz w:val="24"/>
              <w:szCs w:val="24"/>
            </w:rPr>
            <w:id w:val="-31196265"/>
            <w:placeholder>
              <w:docPart w:val="4ED6EE756AC5482C94D72C99143F5D76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id w:val="1757242177"/>
            <w:placeholder>
              <w:docPart w:val="B9FCB3F9F13F4F1CAB3B454503963F8F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Fax:</w:t>
            </w:r>
          </w:p>
        </w:tc>
        <w:sdt>
          <w:sdtPr>
            <w:rPr>
              <w:sz w:val="24"/>
              <w:szCs w:val="24"/>
            </w:rPr>
            <w:id w:val="80338768"/>
            <w:placeholder>
              <w:docPart w:val="1140DDCB66C64ECD970EF84906C796BC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id w:val="711385247"/>
            <w:placeholder>
              <w:docPart w:val="5FCE725F125C4DF69A98F56FD73DEB2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id w:val="-2014527725"/>
            <w:placeholder>
              <w:docPart w:val="0E205A6AD9134BFE8D2822112260EF58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443D7C" w:rsidRDefault="00E5729E" w:rsidP="00D767E9">
      <w:pPr>
        <w:spacing w:after="0"/>
        <w:rPr>
          <w:b/>
          <w:color w:val="FF0000"/>
          <w:sz w:val="28"/>
          <w:szCs w:val="24"/>
        </w:rPr>
      </w:pPr>
      <w:r>
        <w:rPr>
          <w:rFonts w:ascii="Gill Sans MT" w:hAnsi="Gill Sans MT"/>
          <w:sz w:val="32"/>
          <w:szCs w:val="32"/>
        </w:rPr>
        <w:pict w14:anchorId="36EF83D4">
          <v:rect id="_x0000_i1025" style="width:468pt;height:1.5pt" o:hralign="center" o:hrstd="t" o:hrnoshade="t" o:hr="t" fillcolor="black [3213]" stroked="f"/>
        </w:pict>
      </w:r>
    </w:p>
    <w:p w:rsidR="001054BF" w:rsidRDefault="001054BF" w:rsidP="00653CD0">
      <w:pPr>
        <w:spacing w:after="0"/>
        <w:jc w:val="center"/>
        <w:rPr>
          <w:b/>
          <w:color w:val="FF0000"/>
          <w:sz w:val="28"/>
          <w:szCs w:val="24"/>
        </w:rPr>
      </w:pPr>
      <w:r w:rsidRPr="00C30356">
        <w:rPr>
          <w:b/>
          <w:color w:val="FF0000"/>
          <w:sz w:val="28"/>
          <w:szCs w:val="24"/>
        </w:rPr>
        <w:t xml:space="preserve">Important! </w:t>
      </w:r>
      <w:r w:rsidR="00443D7C">
        <w:rPr>
          <w:b/>
          <w:color w:val="FF0000"/>
          <w:sz w:val="28"/>
          <w:szCs w:val="24"/>
        </w:rPr>
        <w:t xml:space="preserve">   </w:t>
      </w:r>
      <w:r w:rsidRPr="00C30356">
        <w:rPr>
          <w:b/>
          <w:sz w:val="28"/>
          <w:szCs w:val="24"/>
        </w:rPr>
        <w:t xml:space="preserve">Authorization </w:t>
      </w:r>
      <w:r w:rsidR="00443D7C">
        <w:rPr>
          <w:b/>
          <w:sz w:val="28"/>
          <w:szCs w:val="24"/>
        </w:rPr>
        <w:t xml:space="preserve">   </w:t>
      </w:r>
      <w:r w:rsidRPr="00C30356">
        <w:rPr>
          <w:b/>
          <w:color w:val="FF0000"/>
          <w:sz w:val="28"/>
          <w:szCs w:val="24"/>
        </w:rPr>
        <w:t>Important!</w:t>
      </w:r>
    </w:p>
    <w:p w:rsidR="00653CD0" w:rsidRPr="00653CD0" w:rsidRDefault="00E5729E" w:rsidP="00653CD0">
      <w:pPr>
        <w:spacing w:after="0"/>
        <w:jc w:val="center"/>
        <w:rPr>
          <w:b/>
          <w:color w:val="FF0000"/>
          <w:sz w:val="16"/>
          <w:szCs w:val="16"/>
        </w:rPr>
      </w:pPr>
      <w:r>
        <w:rPr>
          <w:rFonts w:ascii="Gill Sans MT" w:hAnsi="Gill Sans MT"/>
          <w:sz w:val="32"/>
          <w:szCs w:val="32"/>
        </w:rPr>
        <w:pict w14:anchorId="1DA11BC8">
          <v:rect id="_x0000_i1026" style="width:468pt;height:1.5pt" o:hralign="center" o:hrstd="t" o:hrnoshade="t" o:hr="t" fillcolor="black [3213]" stroked="f"/>
        </w:pict>
      </w:r>
    </w:p>
    <w:p w:rsidR="003D5A81" w:rsidRPr="00653CD0" w:rsidRDefault="001054BF" w:rsidP="00653CD0">
      <w:pPr>
        <w:spacing w:before="120" w:after="120"/>
        <w:jc w:val="center"/>
        <w:rPr>
          <w:i/>
          <w:sz w:val="24"/>
          <w:szCs w:val="24"/>
        </w:rPr>
      </w:pPr>
      <w:r w:rsidRPr="00653CD0">
        <w:rPr>
          <w:i/>
          <w:sz w:val="24"/>
          <w:szCs w:val="24"/>
        </w:rPr>
        <w:t>I hereby authorize the release of all credit information to MH&amp;W International, Corp.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1054BF" w:rsidRPr="00C30356" w:rsidTr="00653CD0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Authorized by:</w:t>
            </w:r>
          </w:p>
        </w:tc>
        <w:sdt>
          <w:sdtPr>
            <w:rPr>
              <w:sz w:val="24"/>
              <w:szCs w:val="24"/>
            </w:rPr>
            <w:id w:val="-823815171"/>
            <w:placeholder>
              <w:docPart w:val="4DAB94234B9D475F9449E19613B3A2CA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E-Mail:</w:t>
            </w:r>
          </w:p>
        </w:tc>
        <w:sdt>
          <w:sdtPr>
            <w:rPr>
              <w:sz w:val="24"/>
              <w:szCs w:val="24"/>
            </w:rPr>
            <w:id w:val="-2138256877"/>
            <w:placeholder>
              <w:docPart w:val="EDCB2A62266F48B1A9D99F8A94BA5945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Title:</w:t>
            </w:r>
          </w:p>
        </w:tc>
        <w:sdt>
          <w:sdtPr>
            <w:rPr>
              <w:sz w:val="24"/>
              <w:szCs w:val="24"/>
            </w:rPr>
            <w:id w:val="-2124153220"/>
            <w:placeholder>
              <w:docPart w:val="D7BFEBC5708F4268A2B352FFBCAFB5CD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-601499476"/>
            <w:placeholder>
              <w:docPart w:val="537F4A0762EA41769122C3F37087CE2A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D767E9" w:rsidRPr="004C3509" w:rsidRDefault="00D767E9" w:rsidP="00CC1EE2">
      <w:pPr>
        <w:spacing w:before="240" w:after="60"/>
        <w:ind w:left="720"/>
        <w:rPr>
          <w:b/>
          <w:i/>
          <w:sz w:val="28"/>
          <w:szCs w:val="32"/>
        </w:rPr>
      </w:pPr>
      <w:r w:rsidRPr="004C3509">
        <w:rPr>
          <w:b/>
          <w:i/>
          <w:sz w:val="28"/>
          <w:szCs w:val="32"/>
        </w:rPr>
        <w:t xml:space="preserve">Submit completed form via: </w:t>
      </w:r>
      <w:r w:rsidRPr="004C3509">
        <w:rPr>
          <w:b/>
          <w:i/>
          <w:sz w:val="28"/>
          <w:szCs w:val="32"/>
        </w:rPr>
        <w:tab/>
        <w:t xml:space="preserve"> </w:t>
      </w:r>
    </w:p>
    <w:p w:rsidR="00D767E9" w:rsidRPr="004C3509" w:rsidRDefault="00D767E9" w:rsidP="00D767E9">
      <w:pPr>
        <w:spacing w:after="0"/>
        <w:ind w:left="990" w:hanging="270"/>
        <w:rPr>
          <w:sz w:val="24"/>
          <w:szCs w:val="24"/>
        </w:rPr>
      </w:pPr>
      <w:r w:rsidRPr="004C3509">
        <w:rPr>
          <w:szCs w:val="24"/>
        </w:rPr>
        <w:t>•</w:t>
      </w:r>
      <w:r w:rsidRPr="004C3509">
        <w:rPr>
          <w:szCs w:val="24"/>
        </w:rPr>
        <w:tab/>
      </w:r>
      <w:r w:rsidRPr="004C3509">
        <w:rPr>
          <w:b/>
          <w:sz w:val="24"/>
          <w:szCs w:val="24"/>
          <w:u w:val="single"/>
        </w:rPr>
        <w:t>EMAIL:</w:t>
      </w:r>
      <w:r w:rsidRPr="004C3509">
        <w:rPr>
          <w:sz w:val="24"/>
          <w:szCs w:val="24"/>
        </w:rPr>
        <w:t xml:space="preserve">   </w:t>
      </w:r>
      <w:hyperlink r:id="rId9" w:history="1">
        <w:r w:rsidRPr="004C3509">
          <w:rPr>
            <w:rStyle w:val="Hyperlink"/>
            <w:sz w:val="24"/>
            <w:szCs w:val="24"/>
          </w:rPr>
          <w:t>admin@mhw-intl.com</w:t>
        </w:r>
      </w:hyperlink>
    </w:p>
    <w:p w:rsidR="00D767E9" w:rsidRPr="004C3509" w:rsidRDefault="00D767E9" w:rsidP="00D767E9">
      <w:pPr>
        <w:spacing w:after="0"/>
        <w:ind w:left="990" w:hanging="270"/>
        <w:rPr>
          <w:sz w:val="24"/>
          <w:szCs w:val="24"/>
        </w:rPr>
      </w:pPr>
      <w:r w:rsidRPr="004C3509">
        <w:rPr>
          <w:sz w:val="24"/>
          <w:szCs w:val="24"/>
        </w:rPr>
        <w:t>•</w:t>
      </w:r>
      <w:r w:rsidRPr="004C3509">
        <w:rPr>
          <w:sz w:val="24"/>
          <w:szCs w:val="24"/>
        </w:rPr>
        <w:tab/>
      </w:r>
      <w:r w:rsidRPr="004C3509">
        <w:rPr>
          <w:b/>
          <w:sz w:val="24"/>
          <w:szCs w:val="24"/>
          <w:u w:val="single"/>
        </w:rPr>
        <w:t>FAX:</w:t>
      </w:r>
      <w:r w:rsidRPr="004C3509">
        <w:rPr>
          <w:sz w:val="24"/>
          <w:szCs w:val="24"/>
        </w:rPr>
        <w:t xml:space="preserve">        (201) 891-0625</w:t>
      </w:r>
    </w:p>
    <w:p w:rsidR="001054BF" w:rsidRPr="004C3509" w:rsidRDefault="00D767E9" w:rsidP="00D767E9">
      <w:pPr>
        <w:spacing w:after="0"/>
        <w:ind w:left="990" w:hanging="270"/>
        <w:rPr>
          <w:sz w:val="24"/>
          <w:szCs w:val="24"/>
        </w:rPr>
      </w:pPr>
      <w:r w:rsidRPr="004C3509">
        <w:rPr>
          <w:sz w:val="24"/>
          <w:szCs w:val="24"/>
        </w:rPr>
        <w:t>•</w:t>
      </w:r>
      <w:r w:rsidRPr="004C3509">
        <w:rPr>
          <w:sz w:val="24"/>
          <w:szCs w:val="24"/>
        </w:rPr>
        <w:tab/>
      </w:r>
      <w:r w:rsidRPr="004C3509">
        <w:rPr>
          <w:b/>
          <w:sz w:val="24"/>
          <w:szCs w:val="24"/>
          <w:u w:val="single"/>
        </w:rPr>
        <w:t>MAIL:</w:t>
      </w:r>
      <w:r w:rsidRPr="004C3509">
        <w:rPr>
          <w:sz w:val="24"/>
          <w:szCs w:val="24"/>
        </w:rPr>
        <w:t xml:space="preserve">     MH&amp;W International Corp., 14 Leighton Place, Mahwah, NJ  07430-3119</w:t>
      </w:r>
    </w:p>
    <w:sectPr w:rsidR="001054BF" w:rsidRPr="004C3509" w:rsidSect="00247D52">
      <w:headerReference w:type="default" r:id="rId10"/>
      <w:footerReference w:type="default" r:id="rId11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9E" w:rsidRDefault="00E5729E" w:rsidP="003D5A81">
      <w:pPr>
        <w:spacing w:after="0" w:line="240" w:lineRule="auto"/>
      </w:pPr>
      <w:r>
        <w:separator/>
      </w:r>
    </w:p>
  </w:endnote>
  <w:endnote w:type="continuationSeparator" w:id="0">
    <w:p w:rsidR="00E5729E" w:rsidRDefault="00E5729E" w:rsidP="003D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4069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46374" w:rsidRDefault="00E5729E" w:rsidP="00247D52">
            <w:pPr>
              <w:pStyle w:val="Foo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pict w14:anchorId="2B851065">
                <v:rect id="_x0000_i1028" style="width:468pt;height:1.5pt" o:hralign="center" o:hrstd="t" o:hrnoshade="t" o:hr="t" fillcolor="black [3213]" stroked="f"/>
              </w:pict>
            </w:r>
          </w:p>
          <w:p w:rsidR="00247D52" w:rsidRPr="00247D52" w:rsidRDefault="00146374">
            <w:pPr>
              <w:pStyle w:val="Footer"/>
              <w:jc w:val="center"/>
              <w:rPr>
                <w:sz w:val="20"/>
                <w:szCs w:val="20"/>
              </w:rPr>
            </w:pPr>
            <w:r w:rsidRPr="00247D52">
              <w:rPr>
                <w:sz w:val="20"/>
                <w:szCs w:val="20"/>
              </w:rPr>
              <w:t>MH&amp;W International Corp. • 14 Leighton Place • Mahwah, NJ 07430-3119 • (</w:t>
            </w:r>
            <w:r w:rsidR="00247D52" w:rsidRPr="00247D52">
              <w:rPr>
                <w:sz w:val="20"/>
                <w:szCs w:val="20"/>
              </w:rPr>
              <w:t>201)891-8800 • www.mhw-intl.com</w:t>
            </w:r>
          </w:p>
          <w:p w:rsidR="00146374" w:rsidRDefault="00146374">
            <w:pPr>
              <w:pStyle w:val="Footer"/>
              <w:jc w:val="center"/>
            </w:pPr>
            <w:r w:rsidRPr="00E31EB8">
              <w:rPr>
                <w:sz w:val="24"/>
                <w:szCs w:val="24"/>
              </w:rPr>
              <w:t xml:space="preserve">Page </w:t>
            </w:r>
            <w:r w:rsidRPr="00E31EB8">
              <w:rPr>
                <w:b/>
                <w:bCs/>
                <w:sz w:val="24"/>
                <w:szCs w:val="24"/>
              </w:rPr>
              <w:fldChar w:fldCharType="begin"/>
            </w:r>
            <w:r w:rsidRPr="00E31EB8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E31EB8">
              <w:rPr>
                <w:b/>
                <w:bCs/>
                <w:sz w:val="24"/>
                <w:szCs w:val="24"/>
              </w:rPr>
              <w:fldChar w:fldCharType="separate"/>
            </w:r>
            <w:r w:rsidR="00E5729E">
              <w:rPr>
                <w:b/>
                <w:bCs/>
                <w:noProof/>
                <w:sz w:val="24"/>
                <w:szCs w:val="24"/>
              </w:rPr>
              <w:t>1</w:t>
            </w:r>
            <w:r w:rsidRPr="00E31EB8">
              <w:rPr>
                <w:b/>
                <w:bCs/>
                <w:sz w:val="24"/>
                <w:szCs w:val="24"/>
              </w:rPr>
              <w:fldChar w:fldCharType="end"/>
            </w:r>
            <w:r w:rsidRPr="00E31EB8">
              <w:rPr>
                <w:sz w:val="24"/>
                <w:szCs w:val="24"/>
              </w:rPr>
              <w:t xml:space="preserve"> of </w:t>
            </w:r>
            <w:r w:rsidRPr="00E31EB8">
              <w:rPr>
                <w:b/>
                <w:bCs/>
                <w:sz w:val="24"/>
                <w:szCs w:val="24"/>
              </w:rPr>
              <w:fldChar w:fldCharType="begin"/>
            </w:r>
            <w:r w:rsidRPr="00E31EB8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E31EB8">
              <w:rPr>
                <w:b/>
                <w:bCs/>
                <w:sz w:val="24"/>
                <w:szCs w:val="24"/>
              </w:rPr>
              <w:fldChar w:fldCharType="separate"/>
            </w:r>
            <w:r w:rsidR="00E5729E">
              <w:rPr>
                <w:b/>
                <w:bCs/>
                <w:noProof/>
                <w:sz w:val="24"/>
                <w:szCs w:val="24"/>
              </w:rPr>
              <w:t>1</w:t>
            </w:r>
            <w:r w:rsidRPr="00E31EB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6374" w:rsidRDefault="00146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9E" w:rsidRDefault="00E5729E" w:rsidP="003D5A81">
      <w:pPr>
        <w:spacing w:after="0" w:line="240" w:lineRule="auto"/>
      </w:pPr>
      <w:r>
        <w:separator/>
      </w:r>
    </w:p>
  </w:footnote>
  <w:footnote w:type="continuationSeparator" w:id="0">
    <w:p w:rsidR="00E5729E" w:rsidRDefault="00E5729E" w:rsidP="003D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74" w:rsidRPr="003D5A81" w:rsidRDefault="00146374" w:rsidP="003D5A81">
    <w:pPr>
      <w:pStyle w:val="Header"/>
      <w:jc w:val="center"/>
      <w:rPr>
        <w:rFonts w:ascii="Gill Sans MT" w:hAnsi="Gill Sans MT"/>
        <w:spacing w:val="40"/>
        <w:sz w:val="40"/>
        <w:szCs w:val="40"/>
      </w:rPr>
    </w:pPr>
    <w:r w:rsidRPr="003D5A81">
      <w:rPr>
        <w:rFonts w:ascii="Gill Sans MT" w:hAnsi="Gill Sans MT"/>
        <w:spacing w:val="40"/>
        <w:sz w:val="40"/>
        <w:szCs w:val="40"/>
      </w:rPr>
      <w:t>MH&amp;W International Corp.</w:t>
    </w:r>
  </w:p>
  <w:p w:rsidR="00146374" w:rsidRPr="003D5A81" w:rsidRDefault="00146374" w:rsidP="00C30356">
    <w:pPr>
      <w:pStyle w:val="Header"/>
      <w:spacing w:before="120" w:after="240"/>
      <w:jc w:val="center"/>
      <w:rPr>
        <w:rFonts w:ascii="Gill Sans MT" w:hAnsi="Gill Sans MT"/>
        <w:sz w:val="32"/>
        <w:szCs w:val="32"/>
      </w:rPr>
    </w:pPr>
    <w:r w:rsidRPr="003D5A81">
      <w:rPr>
        <w:rFonts w:ascii="Gill Sans MT" w:hAnsi="Gill Sans MT"/>
        <w:sz w:val="32"/>
        <w:szCs w:val="32"/>
      </w:rPr>
      <w:t>Customer Credit Application</w:t>
    </w:r>
    <w:r w:rsidR="00E5729E">
      <w:rPr>
        <w:rFonts w:ascii="Gill Sans MT" w:hAnsi="Gill Sans MT"/>
        <w:sz w:val="32"/>
        <w:szCs w:val="32"/>
      </w:rPr>
      <w:pict w14:anchorId="36AD2584">
        <v:rect id="_x0000_i1027" style="width:468pt;height:1.5pt" o:hralign="center" o:hrstd="t" o:hrnoshade="t" o:hr="t" fillcolor="black [3213]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ocumentProtection w:edit="forms" w:enforcement="1" w:cryptProviderType="rsaAES" w:cryptAlgorithmClass="hash" w:cryptAlgorithmType="typeAny" w:cryptAlgorithmSid="14" w:cryptSpinCount="100000" w:hash="k0CDfiaw8KE8wzQXQ+XfyFqDVRKbBy8rcpbowsJMjkqSW/iZmvfIBy/Nrn4HKfZiAfr8fT2Edwo+PoZCD1BO3g==" w:salt="Q17G/4bO1hzitBW/aoo3bg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03"/>
    <w:rsid w:val="000B606F"/>
    <w:rsid w:val="001054BF"/>
    <w:rsid w:val="00145C17"/>
    <w:rsid w:val="00146374"/>
    <w:rsid w:val="00174CA7"/>
    <w:rsid w:val="00247D52"/>
    <w:rsid w:val="00372B35"/>
    <w:rsid w:val="003D5A81"/>
    <w:rsid w:val="00443D7C"/>
    <w:rsid w:val="004C3509"/>
    <w:rsid w:val="004E3F29"/>
    <w:rsid w:val="0056318B"/>
    <w:rsid w:val="005A60F2"/>
    <w:rsid w:val="005C7C90"/>
    <w:rsid w:val="006455D5"/>
    <w:rsid w:val="00653CD0"/>
    <w:rsid w:val="00787E53"/>
    <w:rsid w:val="007B38B1"/>
    <w:rsid w:val="00943E64"/>
    <w:rsid w:val="00976602"/>
    <w:rsid w:val="00A03F76"/>
    <w:rsid w:val="00A071B4"/>
    <w:rsid w:val="00A36A5A"/>
    <w:rsid w:val="00AB3C4B"/>
    <w:rsid w:val="00B17E2C"/>
    <w:rsid w:val="00B34D0A"/>
    <w:rsid w:val="00B65126"/>
    <w:rsid w:val="00C30356"/>
    <w:rsid w:val="00C35DE9"/>
    <w:rsid w:val="00C818A6"/>
    <w:rsid w:val="00C8252A"/>
    <w:rsid w:val="00CC1EE2"/>
    <w:rsid w:val="00D767E9"/>
    <w:rsid w:val="00E31EB8"/>
    <w:rsid w:val="00E5729E"/>
    <w:rsid w:val="00EC4E03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BF9A3A-7785-419B-BEBD-A51D8DB7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A81"/>
  </w:style>
  <w:style w:type="paragraph" w:styleId="Footer">
    <w:name w:val="footer"/>
    <w:basedOn w:val="Normal"/>
    <w:link w:val="FooterChar"/>
    <w:uiPriority w:val="99"/>
    <w:unhideWhenUsed/>
    <w:rsid w:val="003D5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A81"/>
  </w:style>
  <w:style w:type="table" w:styleId="TableGrid">
    <w:name w:val="Table Grid"/>
    <w:basedOn w:val="TableNormal"/>
    <w:uiPriority w:val="59"/>
    <w:rsid w:val="003D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BD5A742C28424DA5172AD252E32316">
    <w:name w:val="3CBD5A742C28424DA5172AD252E32316"/>
    <w:rsid w:val="00E31EB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606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6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7360">
                  <w:marLeft w:val="0"/>
                  <w:marRight w:val="0"/>
                  <w:marTop w:val="0"/>
                  <w:marBottom w:val="0"/>
                  <w:divBdr>
                    <w:top w:val="dotted" w:sz="6" w:space="0" w:color="FF0000"/>
                    <w:left w:val="dotted" w:sz="6" w:space="0" w:color="FF0000"/>
                    <w:bottom w:val="dotted" w:sz="6" w:space="0" w:color="FF0000"/>
                    <w:right w:val="dotted" w:sz="6" w:space="0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mhw-int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HWSBS\Shared%20Templates\MHW\Customer%20Credi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B1822DC1684154BD57D88A352AE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ACE65-EA9C-482B-90A9-2315BE2AD243}"/>
      </w:docPartPr>
      <w:docPartBody>
        <w:p w:rsidR="006A1191" w:rsidRDefault="004D2F0A">
          <w:pPr>
            <w:pStyle w:val="C1B1822DC1684154BD57D88A352AE004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A2C408AE2EE42539959D8344C21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CE321-8B3E-4520-8149-28538B1305E7}"/>
      </w:docPartPr>
      <w:docPartBody>
        <w:p w:rsidR="006A1191" w:rsidRDefault="004D2F0A">
          <w:pPr>
            <w:pStyle w:val="3A2C408AE2EE42539959D8344C21CFA3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C47CC62D4CD44C6ACE03FDEE764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4389-41ED-4021-98AD-9EFCA3789514}"/>
      </w:docPartPr>
      <w:docPartBody>
        <w:p w:rsidR="006A1191" w:rsidRDefault="004D2F0A">
          <w:pPr>
            <w:pStyle w:val="2C47CC62D4CD44C6ACE03FDEE764EF0D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5D95BE39E35413A9180EC6903AF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8855-69E6-431D-A4AB-3867F9969D17}"/>
      </w:docPartPr>
      <w:docPartBody>
        <w:p w:rsidR="006A1191" w:rsidRDefault="004D2F0A">
          <w:pPr>
            <w:pStyle w:val="C5D95BE39E35413A9180EC6903AF4C2A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CF90AFE2C0540C787A62F26F4EF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D9269-5FD9-469C-9868-38DAEC52C0FB}"/>
      </w:docPartPr>
      <w:docPartBody>
        <w:p w:rsidR="006A1191" w:rsidRDefault="004D2F0A">
          <w:pPr>
            <w:pStyle w:val="DCF90AFE2C0540C787A62F26F4EF07D5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D27748959DB4B79A387730B8A7B0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3E96-FF2F-49FD-A5A5-9B3B62A0CF21}"/>
      </w:docPartPr>
      <w:docPartBody>
        <w:p w:rsidR="006A1191" w:rsidRDefault="004D2F0A">
          <w:pPr>
            <w:pStyle w:val="ED27748959DB4B79A387730B8A7B06F0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6335E658B74434C85173CEB5BE5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A08F-0BFF-46A8-882E-F39DB3BF51E0}"/>
      </w:docPartPr>
      <w:docPartBody>
        <w:p w:rsidR="006A1191" w:rsidRDefault="004D2F0A">
          <w:pPr>
            <w:pStyle w:val="B6335E658B74434C85173CEB5BE58E27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DC20FE4CE6F416D8B4BA38F75D1D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94024-1318-45F6-BDAE-8D5020DECED9}"/>
      </w:docPartPr>
      <w:docPartBody>
        <w:p w:rsidR="006A1191" w:rsidRDefault="004D2F0A">
          <w:pPr>
            <w:pStyle w:val="3DC20FE4CE6F416D8B4BA38F75D1DE7A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5DC264DC6DB4890B878B726AD58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A579-2DB0-4F4A-AE61-3A85646FE618}"/>
      </w:docPartPr>
      <w:docPartBody>
        <w:p w:rsidR="006A1191" w:rsidRDefault="004D2F0A">
          <w:pPr>
            <w:pStyle w:val="45DC264DC6DB4890B878B726AD58BBE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A491652A46F4FA78C13187AFD2B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8DF54-626E-4889-B9B6-5C358CA87767}"/>
      </w:docPartPr>
      <w:docPartBody>
        <w:p w:rsidR="006A1191" w:rsidRDefault="004D2F0A">
          <w:pPr>
            <w:pStyle w:val="4A491652A46F4FA78C13187AFD2BCB6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CBEF01AF9E84A2086F7CAE749D1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0234-2082-465C-835B-DF28128E44DE}"/>
      </w:docPartPr>
      <w:docPartBody>
        <w:p w:rsidR="006A1191" w:rsidRDefault="004D2F0A">
          <w:pPr>
            <w:pStyle w:val="1CBEF01AF9E84A2086F7CAE749D1BB90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1C519A2B3CA49AB841B0FB9AAE0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ED41-E316-4CF1-92F8-40BE8A0F056B}"/>
      </w:docPartPr>
      <w:docPartBody>
        <w:p w:rsidR="006A1191" w:rsidRDefault="004D2F0A">
          <w:pPr>
            <w:pStyle w:val="11C519A2B3CA49AB841B0FB9AAE0735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1EF8DA2B4B54F84BCAAAED9288D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38C07-2246-408C-9CAD-8785A733B69D}"/>
      </w:docPartPr>
      <w:docPartBody>
        <w:p w:rsidR="006A1191" w:rsidRDefault="004D2F0A">
          <w:pPr>
            <w:pStyle w:val="51EF8DA2B4B54F84BCAAAED9288DAE5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04E81340837414B851DA9E3400E6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EB34-4C01-46CD-8939-4C77AD629B16}"/>
      </w:docPartPr>
      <w:docPartBody>
        <w:p w:rsidR="006A1191" w:rsidRDefault="004D2F0A">
          <w:pPr>
            <w:pStyle w:val="404E81340837414B851DA9E3400E6185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6FCFD18D8B144C1A45BDA9434B5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CE808-1AFA-4883-A210-8C70AB3A415C}"/>
      </w:docPartPr>
      <w:docPartBody>
        <w:p w:rsidR="006A1191" w:rsidRDefault="004D2F0A">
          <w:pPr>
            <w:pStyle w:val="D6FCFD18D8B144C1A45BDA9434B57DAF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694101871154AB5A05A7A15CAB2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56F1C-B6F7-498C-9DA2-C7BCBFA28E99}"/>
      </w:docPartPr>
      <w:docPartBody>
        <w:p w:rsidR="006A1191" w:rsidRDefault="004D2F0A">
          <w:pPr>
            <w:pStyle w:val="D694101871154AB5A05A7A15CAB25733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7129206EAE34475866EC15CDAB8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27915-B58F-430B-A933-28DB9FE9A087}"/>
      </w:docPartPr>
      <w:docPartBody>
        <w:p w:rsidR="006A1191" w:rsidRDefault="004D2F0A">
          <w:pPr>
            <w:pStyle w:val="17129206EAE34475866EC15CDAB87247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345DC846A2B4772B89EBDD7D2A6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B468-10D4-41FD-9E9D-B0A093F8C256}"/>
      </w:docPartPr>
      <w:docPartBody>
        <w:p w:rsidR="006A1191" w:rsidRDefault="004D2F0A">
          <w:pPr>
            <w:pStyle w:val="0345DC846A2B4772B89EBDD7D2A6EEA3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42ADA244A0840ACA4FAEB52E62D9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EE514-A1A3-4DD2-A168-A49661898F68}"/>
      </w:docPartPr>
      <w:docPartBody>
        <w:p w:rsidR="006A1191" w:rsidRDefault="004D2F0A">
          <w:pPr>
            <w:pStyle w:val="E42ADA244A0840ACA4FAEB52E62D9009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2C9731FA34E4E2FB171E6B0B69CF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AA89-FCF3-418F-8940-7C7022CEFDA5}"/>
      </w:docPartPr>
      <w:docPartBody>
        <w:p w:rsidR="006A1191" w:rsidRDefault="004D2F0A">
          <w:pPr>
            <w:pStyle w:val="C2C9731FA34E4E2FB171E6B0B69CF25D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073D2044D744DA88662C8D050FD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3193-16FF-4CDC-B4F9-9FC6886AC768}"/>
      </w:docPartPr>
      <w:docPartBody>
        <w:p w:rsidR="006A1191" w:rsidRDefault="004D2F0A">
          <w:pPr>
            <w:pStyle w:val="4073D2044D744DA88662C8D050FD9C74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400AE2A0A3F4DC492CD7D01CC5A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13833-23A4-44A1-934A-FFD1581C4AD8}"/>
      </w:docPartPr>
      <w:docPartBody>
        <w:p w:rsidR="006A1191" w:rsidRDefault="004D2F0A">
          <w:pPr>
            <w:pStyle w:val="2400AE2A0A3F4DC492CD7D01CC5AE0A8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43E3A0BFFFD4FBC9DBD41077377C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88639-042C-4E7D-9630-B7B6AA6CE640}"/>
      </w:docPartPr>
      <w:docPartBody>
        <w:p w:rsidR="006A1191" w:rsidRDefault="004D2F0A">
          <w:pPr>
            <w:pStyle w:val="643E3A0BFFFD4FBC9DBD41077377C22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6EE566F5EDD46FDADF42B6228AA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55FD-81DC-4115-8CC2-9FADDC575641}"/>
      </w:docPartPr>
      <w:docPartBody>
        <w:p w:rsidR="006A1191" w:rsidRDefault="004D2F0A">
          <w:pPr>
            <w:pStyle w:val="16EE566F5EDD46FDADF42B6228AAB0E4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5EEA105B5ED4C2EA71DC017477B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7862-0A64-4D9C-B5BE-C4E36C1F7EC3}"/>
      </w:docPartPr>
      <w:docPartBody>
        <w:p w:rsidR="006A1191" w:rsidRDefault="004D2F0A">
          <w:pPr>
            <w:pStyle w:val="75EEA105B5ED4C2EA71DC017477BF233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429A7ACABB84E428BF454AC019C8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C69B0-848E-4CC0-AA05-4016627FADFC}"/>
      </w:docPartPr>
      <w:docPartBody>
        <w:p w:rsidR="006A1191" w:rsidRDefault="004D2F0A">
          <w:pPr>
            <w:pStyle w:val="3429A7ACABB84E428BF454AC019C8BA7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24980DC51DA473BA6BA02D7D540D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1B243-27F2-4D28-9038-3A6BDD32DBDA}"/>
      </w:docPartPr>
      <w:docPartBody>
        <w:p w:rsidR="006A1191" w:rsidRDefault="004D2F0A">
          <w:pPr>
            <w:pStyle w:val="724980DC51DA473BA6BA02D7D540D09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CD2A0FA880645C9BECCD78F0D63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12290-6175-41B8-85AA-AA0644C9152D}"/>
      </w:docPartPr>
      <w:docPartBody>
        <w:p w:rsidR="006A1191" w:rsidRDefault="004D2F0A">
          <w:pPr>
            <w:pStyle w:val="4CD2A0FA880645C9BECCD78F0D63FBFC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472AE282E4F46F89900A2B8759C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A4382-0128-4FFF-A4E8-823E47F83B45}"/>
      </w:docPartPr>
      <w:docPartBody>
        <w:p w:rsidR="006A1191" w:rsidRDefault="004D2F0A">
          <w:pPr>
            <w:pStyle w:val="1472AE282E4F46F89900A2B8759CC1C0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FF211D9B6BD4B82A67DBCDB35F4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8B43-C670-4FD8-A1BC-83C29C4746DF}"/>
      </w:docPartPr>
      <w:docPartBody>
        <w:p w:rsidR="006A1191" w:rsidRDefault="004D2F0A">
          <w:pPr>
            <w:pStyle w:val="EFF211D9B6BD4B82A67DBCDB35F42E98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D25A231241F475289073706CD0FF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CFC61-990E-4715-AD98-B7E671CFF778}"/>
      </w:docPartPr>
      <w:docPartBody>
        <w:p w:rsidR="006A1191" w:rsidRDefault="004D2F0A">
          <w:pPr>
            <w:pStyle w:val="1D25A231241F475289073706CD0FF9F4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997AD621065441F9E267C25482B1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A0034-7B5E-459E-83A7-C9862DAA00B9}"/>
      </w:docPartPr>
      <w:docPartBody>
        <w:p w:rsidR="006A1191" w:rsidRDefault="004D2F0A">
          <w:pPr>
            <w:pStyle w:val="4997AD621065441F9E267C25482B1864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A6E1FA482764FB4B4F9CCF76475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4D41-3A3F-42C0-89F4-35549E67A24F}"/>
      </w:docPartPr>
      <w:docPartBody>
        <w:p w:rsidR="006A1191" w:rsidRDefault="004D2F0A">
          <w:pPr>
            <w:pStyle w:val="FA6E1FA482764FB4B4F9CCF76475A6DD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1C2170C94AA4A9AA906D87C96E25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1A3C4-02C4-4DDE-9229-7D4CCBD5E7F7}"/>
      </w:docPartPr>
      <w:docPartBody>
        <w:p w:rsidR="006A1191" w:rsidRDefault="004D2F0A">
          <w:pPr>
            <w:pStyle w:val="E1C2170C94AA4A9AA906D87C96E25DD7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548E3944DD44434906D9835855A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6C7D-9B82-4EA0-86AD-977C7048322F}"/>
      </w:docPartPr>
      <w:docPartBody>
        <w:p w:rsidR="006A1191" w:rsidRDefault="004D2F0A">
          <w:pPr>
            <w:pStyle w:val="5548E3944DD44434906D9835855AF0A3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EE9593DD53344A386308A46162A8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32A8-650F-4A88-9DB6-61E70F7DC3D0}"/>
      </w:docPartPr>
      <w:docPartBody>
        <w:p w:rsidR="006A1191" w:rsidRDefault="004D2F0A">
          <w:pPr>
            <w:pStyle w:val="EEE9593DD53344A386308A46162A8563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D57D0A4AD154AD9A60A41AE8E9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56121-372E-4591-B194-5358435B5D57}"/>
      </w:docPartPr>
      <w:docPartBody>
        <w:p w:rsidR="006A1191" w:rsidRDefault="004D2F0A">
          <w:pPr>
            <w:pStyle w:val="CD57D0A4AD154AD9A60A41AE8E95C303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A586300E68B439BA01DF4628A77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C9AF4-0A4A-4A26-98BD-D5DB7D10C4F7}"/>
      </w:docPartPr>
      <w:docPartBody>
        <w:p w:rsidR="006A1191" w:rsidRDefault="004D2F0A">
          <w:pPr>
            <w:pStyle w:val="6A586300E68B439BA01DF4628A77FB1D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5BFEB9F64DB4F8FBFA10C6D7E9AC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927DD-B2FE-4138-A006-3088C07DA721}"/>
      </w:docPartPr>
      <w:docPartBody>
        <w:p w:rsidR="006A1191" w:rsidRDefault="004D2F0A">
          <w:pPr>
            <w:pStyle w:val="D5BFEB9F64DB4F8FBFA10C6D7E9AC6DF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A8CBC1BC0394E7F81A3A5C9371C4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EA87-EFCE-4B17-A6EA-ACD73420C36B}"/>
      </w:docPartPr>
      <w:docPartBody>
        <w:p w:rsidR="006A1191" w:rsidRDefault="004D2F0A">
          <w:pPr>
            <w:pStyle w:val="8A8CBC1BC0394E7F81A3A5C9371C4BE9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32C59F2A053452080D90E0DB4A2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3D383-EA82-4269-8304-959ED36293AF}"/>
      </w:docPartPr>
      <w:docPartBody>
        <w:p w:rsidR="006A1191" w:rsidRDefault="004D2F0A">
          <w:pPr>
            <w:pStyle w:val="932C59F2A053452080D90E0DB4A29B77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AFD5B9F72DA40BF88DEE3B71D080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BE345-20AD-4409-B40A-CDEE0ED2DCDF}"/>
      </w:docPartPr>
      <w:docPartBody>
        <w:p w:rsidR="006A1191" w:rsidRDefault="004D2F0A">
          <w:pPr>
            <w:pStyle w:val="DAFD5B9F72DA40BF88DEE3B71D080D60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2B78D51EB4540AB88B255F249C0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2639C-E012-456D-899D-F747A52B30F5}"/>
      </w:docPartPr>
      <w:docPartBody>
        <w:p w:rsidR="006A1191" w:rsidRDefault="004D2F0A">
          <w:pPr>
            <w:pStyle w:val="82B78D51EB4540AB88B255F249C06B7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CE94EC5CCEB4C1F8950EF1B43B2E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6BDE5-2A9E-4F3A-82C3-C8FA5F3841AA}"/>
      </w:docPartPr>
      <w:docPartBody>
        <w:p w:rsidR="006A1191" w:rsidRDefault="004D2F0A">
          <w:pPr>
            <w:pStyle w:val="ECE94EC5CCEB4C1F8950EF1B43B2E9F3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1D09F893FCA44258713A7963E296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4650-0DBD-42BE-A8C8-F9BEA308FDF4}"/>
      </w:docPartPr>
      <w:docPartBody>
        <w:p w:rsidR="006A1191" w:rsidRDefault="004D2F0A">
          <w:pPr>
            <w:pStyle w:val="F1D09F893FCA44258713A7963E296069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F493D0E61D74671B2A9A98974E3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9FC0-2B79-45AF-B603-D5955742FE31}"/>
      </w:docPartPr>
      <w:docPartBody>
        <w:p w:rsidR="006A1191" w:rsidRDefault="004D2F0A">
          <w:pPr>
            <w:pStyle w:val="8F493D0E61D74671B2A9A98974E3DA7F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0F14075787D4DD8B0F32CB74983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BD3B-4AC3-4DE4-902F-83221F7088BA}"/>
      </w:docPartPr>
      <w:docPartBody>
        <w:p w:rsidR="006A1191" w:rsidRDefault="004D2F0A">
          <w:pPr>
            <w:pStyle w:val="60F14075787D4DD8B0F32CB7498398C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6B9F89B8E174A2898F284D181EF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D5D1-F3C1-4872-A573-70515027DDF8}"/>
      </w:docPartPr>
      <w:docPartBody>
        <w:p w:rsidR="006A1191" w:rsidRDefault="004D2F0A">
          <w:pPr>
            <w:pStyle w:val="B6B9F89B8E174A2898F284D181EFC8EF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514C95ABF3B4F0C9DB6087E65481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3AAD-2A19-4007-96E6-CA173007DBD4}"/>
      </w:docPartPr>
      <w:docPartBody>
        <w:p w:rsidR="006A1191" w:rsidRDefault="004D2F0A">
          <w:pPr>
            <w:pStyle w:val="9514C95ABF3B4F0C9DB6087E654813D5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A9134F2FC0644638146555CE78A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B2B4-BB06-4CE1-9CC8-1954953693FF}"/>
      </w:docPartPr>
      <w:docPartBody>
        <w:p w:rsidR="006A1191" w:rsidRDefault="004D2F0A">
          <w:pPr>
            <w:pStyle w:val="3A9134F2FC0644638146555CE78AF898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ED6EE756AC5482C94D72C99143F5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18D0-76E6-4E7D-84C9-9FAB311DF029}"/>
      </w:docPartPr>
      <w:docPartBody>
        <w:p w:rsidR="006A1191" w:rsidRDefault="004D2F0A">
          <w:pPr>
            <w:pStyle w:val="4ED6EE756AC5482C94D72C99143F5D7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9FCB3F9F13F4F1CAB3B45450396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0D89-FB04-43D1-94C5-54C588B7E16F}"/>
      </w:docPartPr>
      <w:docPartBody>
        <w:p w:rsidR="006A1191" w:rsidRDefault="004D2F0A">
          <w:pPr>
            <w:pStyle w:val="B9FCB3F9F13F4F1CAB3B454503963F8F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140DDCB66C64ECD970EF84906C7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EA2D-FEAE-426E-A195-E8FC29EEF2AB}"/>
      </w:docPartPr>
      <w:docPartBody>
        <w:p w:rsidR="006A1191" w:rsidRDefault="004D2F0A">
          <w:pPr>
            <w:pStyle w:val="1140DDCB66C64ECD970EF84906C796BC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FCE725F125C4DF69A98F56FD73D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DC196-D284-4EB8-A533-4578BD2443C4}"/>
      </w:docPartPr>
      <w:docPartBody>
        <w:p w:rsidR="006A1191" w:rsidRDefault="004D2F0A">
          <w:pPr>
            <w:pStyle w:val="5FCE725F125C4DF69A98F56FD73DEB23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E205A6AD9134BFE8D2822112260E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24621-362F-452B-BCC1-D46ACF6C4D31}"/>
      </w:docPartPr>
      <w:docPartBody>
        <w:p w:rsidR="006A1191" w:rsidRDefault="004D2F0A">
          <w:pPr>
            <w:pStyle w:val="0E205A6AD9134BFE8D2822112260EF58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DAB94234B9D475F9449E19613B3A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8D9F-6E55-42F0-A0F9-D47B4D7FE7FC}"/>
      </w:docPartPr>
      <w:docPartBody>
        <w:p w:rsidR="006A1191" w:rsidRDefault="004D2F0A">
          <w:pPr>
            <w:pStyle w:val="4DAB94234B9D475F9449E19613B3A2CA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DCB2A62266F48B1A9D99F8A94BA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7C1A2-DBFA-4EC9-8305-EC56D39D9E6B}"/>
      </w:docPartPr>
      <w:docPartBody>
        <w:p w:rsidR="006A1191" w:rsidRDefault="004D2F0A">
          <w:pPr>
            <w:pStyle w:val="EDCB2A62266F48B1A9D99F8A94BA5945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7BFEBC5708F4268A2B352FFBCAFB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7AEF-3AEC-4405-8224-6295BE6EC40C}"/>
      </w:docPartPr>
      <w:docPartBody>
        <w:p w:rsidR="006A1191" w:rsidRDefault="004D2F0A">
          <w:pPr>
            <w:pStyle w:val="D7BFEBC5708F4268A2B352FFBCAFB5CD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7F4A0762EA41769122C3F37087C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8ED4-B567-4AED-BF1E-CD9AA6283B2A}"/>
      </w:docPartPr>
      <w:docPartBody>
        <w:p w:rsidR="006A1191" w:rsidRDefault="004D2F0A">
          <w:pPr>
            <w:pStyle w:val="537F4A0762EA41769122C3F37087CE2A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0A"/>
    <w:rsid w:val="00301EC6"/>
    <w:rsid w:val="004D2F0A"/>
    <w:rsid w:val="006A1191"/>
    <w:rsid w:val="00D1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B1822DC1684154BD57D88A352AE004">
    <w:name w:val="C1B1822DC1684154BD57D88A352AE004"/>
  </w:style>
  <w:style w:type="paragraph" w:customStyle="1" w:styleId="3A2C408AE2EE42539959D8344C21CFA3">
    <w:name w:val="3A2C408AE2EE42539959D8344C21CFA3"/>
  </w:style>
  <w:style w:type="paragraph" w:customStyle="1" w:styleId="2C47CC62D4CD44C6ACE03FDEE764EF0D">
    <w:name w:val="2C47CC62D4CD44C6ACE03FDEE764EF0D"/>
  </w:style>
  <w:style w:type="paragraph" w:customStyle="1" w:styleId="C5D95BE39E35413A9180EC6903AF4C2A">
    <w:name w:val="C5D95BE39E35413A9180EC6903AF4C2A"/>
  </w:style>
  <w:style w:type="paragraph" w:customStyle="1" w:styleId="DCF90AFE2C0540C787A62F26F4EF07D5">
    <w:name w:val="DCF90AFE2C0540C787A62F26F4EF07D5"/>
  </w:style>
  <w:style w:type="paragraph" w:customStyle="1" w:styleId="ED27748959DB4B79A387730B8A7B06F0">
    <w:name w:val="ED27748959DB4B79A387730B8A7B06F0"/>
  </w:style>
  <w:style w:type="paragraph" w:customStyle="1" w:styleId="B6335E658B74434C85173CEB5BE58E27">
    <w:name w:val="B6335E658B74434C85173CEB5BE58E27"/>
  </w:style>
  <w:style w:type="paragraph" w:customStyle="1" w:styleId="3DC20FE4CE6F416D8B4BA38F75D1DE7A">
    <w:name w:val="3DC20FE4CE6F416D8B4BA38F75D1DE7A"/>
  </w:style>
  <w:style w:type="paragraph" w:customStyle="1" w:styleId="45DC264DC6DB4890B878B726AD58BBE2">
    <w:name w:val="45DC264DC6DB4890B878B726AD58BBE2"/>
  </w:style>
  <w:style w:type="paragraph" w:customStyle="1" w:styleId="4A491652A46F4FA78C13187AFD2BCB62">
    <w:name w:val="4A491652A46F4FA78C13187AFD2BCB62"/>
  </w:style>
  <w:style w:type="paragraph" w:customStyle="1" w:styleId="1CBEF01AF9E84A2086F7CAE749D1BB90">
    <w:name w:val="1CBEF01AF9E84A2086F7CAE749D1BB90"/>
  </w:style>
  <w:style w:type="paragraph" w:customStyle="1" w:styleId="11C519A2B3CA49AB841B0FB9AAE07356">
    <w:name w:val="11C519A2B3CA49AB841B0FB9AAE07356"/>
  </w:style>
  <w:style w:type="paragraph" w:customStyle="1" w:styleId="51EF8DA2B4B54F84BCAAAED9288DAE56">
    <w:name w:val="51EF8DA2B4B54F84BCAAAED9288DAE56"/>
  </w:style>
  <w:style w:type="paragraph" w:customStyle="1" w:styleId="404E81340837414B851DA9E3400E6185">
    <w:name w:val="404E81340837414B851DA9E3400E6185"/>
  </w:style>
  <w:style w:type="paragraph" w:customStyle="1" w:styleId="D6FCFD18D8B144C1A45BDA9434B57DAF">
    <w:name w:val="D6FCFD18D8B144C1A45BDA9434B57DAF"/>
  </w:style>
  <w:style w:type="paragraph" w:customStyle="1" w:styleId="D694101871154AB5A05A7A15CAB25733">
    <w:name w:val="D694101871154AB5A05A7A15CAB25733"/>
  </w:style>
  <w:style w:type="paragraph" w:customStyle="1" w:styleId="17129206EAE34475866EC15CDAB87247">
    <w:name w:val="17129206EAE34475866EC15CDAB87247"/>
  </w:style>
  <w:style w:type="paragraph" w:customStyle="1" w:styleId="0345DC846A2B4772B89EBDD7D2A6EEA3">
    <w:name w:val="0345DC846A2B4772B89EBDD7D2A6EEA3"/>
  </w:style>
  <w:style w:type="paragraph" w:customStyle="1" w:styleId="E42ADA244A0840ACA4FAEB52E62D9009">
    <w:name w:val="E42ADA244A0840ACA4FAEB52E62D9009"/>
  </w:style>
  <w:style w:type="paragraph" w:customStyle="1" w:styleId="C2C9731FA34E4E2FB171E6B0B69CF25D">
    <w:name w:val="C2C9731FA34E4E2FB171E6B0B69CF25D"/>
  </w:style>
  <w:style w:type="paragraph" w:customStyle="1" w:styleId="4073D2044D744DA88662C8D050FD9C74">
    <w:name w:val="4073D2044D744DA88662C8D050FD9C74"/>
  </w:style>
  <w:style w:type="paragraph" w:customStyle="1" w:styleId="2400AE2A0A3F4DC492CD7D01CC5AE0A8">
    <w:name w:val="2400AE2A0A3F4DC492CD7D01CC5AE0A8"/>
  </w:style>
  <w:style w:type="paragraph" w:customStyle="1" w:styleId="643E3A0BFFFD4FBC9DBD41077377C222">
    <w:name w:val="643E3A0BFFFD4FBC9DBD41077377C222"/>
  </w:style>
  <w:style w:type="paragraph" w:customStyle="1" w:styleId="16EE566F5EDD46FDADF42B6228AAB0E4">
    <w:name w:val="16EE566F5EDD46FDADF42B6228AAB0E4"/>
  </w:style>
  <w:style w:type="paragraph" w:customStyle="1" w:styleId="75EEA105B5ED4C2EA71DC017477BF233">
    <w:name w:val="75EEA105B5ED4C2EA71DC017477BF233"/>
  </w:style>
  <w:style w:type="paragraph" w:customStyle="1" w:styleId="3429A7ACABB84E428BF454AC019C8BA7">
    <w:name w:val="3429A7ACABB84E428BF454AC019C8BA7"/>
  </w:style>
  <w:style w:type="paragraph" w:customStyle="1" w:styleId="724980DC51DA473BA6BA02D7D540D092">
    <w:name w:val="724980DC51DA473BA6BA02D7D540D092"/>
  </w:style>
  <w:style w:type="paragraph" w:customStyle="1" w:styleId="4CD2A0FA880645C9BECCD78F0D63FBFC">
    <w:name w:val="4CD2A0FA880645C9BECCD78F0D63FBFC"/>
  </w:style>
  <w:style w:type="paragraph" w:customStyle="1" w:styleId="1472AE282E4F46F89900A2B8759CC1C0">
    <w:name w:val="1472AE282E4F46F89900A2B8759CC1C0"/>
  </w:style>
  <w:style w:type="paragraph" w:customStyle="1" w:styleId="EFF211D9B6BD4B82A67DBCDB35F42E98">
    <w:name w:val="EFF211D9B6BD4B82A67DBCDB35F42E98"/>
  </w:style>
  <w:style w:type="paragraph" w:customStyle="1" w:styleId="1D25A231241F475289073706CD0FF9F4">
    <w:name w:val="1D25A231241F475289073706CD0FF9F4"/>
  </w:style>
  <w:style w:type="paragraph" w:customStyle="1" w:styleId="4997AD621065441F9E267C25482B1864">
    <w:name w:val="4997AD621065441F9E267C25482B1864"/>
  </w:style>
  <w:style w:type="paragraph" w:customStyle="1" w:styleId="FA6E1FA482764FB4B4F9CCF76475A6DD">
    <w:name w:val="FA6E1FA482764FB4B4F9CCF76475A6DD"/>
  </w:style>
  <w:style w:type="paragraph" w:customStyle="1" w:styleId="E1C2170C94AA4A9AA906D87C96E25DD7">
    <w:name w:val="E1C2170C94AA4A9AA906D87C96E25DD7"/>
  </w:style>
  <w:style w:type="paragraph" w:customStyle="1" w:styleId="5548E3944DD44434906D9835855AF0A3">
    <w:name w:val="5548E3944DD44434906D9835855AF0A3"/>
  </w:style>
  <w:style w:type="paragraph" w:customStyle="1" w:styleId="EEE9593DD53344A386308A46162A8563">
    <w:name w:val="EEE9593DD53344A386308A46162A8563"/>
  </w:style>
  <w:style w:type="paragraph" w:customStyle="1" w:styleId="CD57D0A4AD154AD9A60A41AE8E95C303">
    <w:name w:val="CD57D0A4AD154AD9A60A41AE8E95C303"/>
  </w:style>
  <w:style w:type="paragraph" w:customStyle="1" w:styleId="6A586300E68B439BA01DF4628A77FB1D">
    <w:name w:val="6A586300E68B439BA01DF4628A77FB1D"/>
  </w:style>
  <w:style w:type="paragraph" w:customStyle="1" w:styleId="D5BFEB9F64DB4F8FBFA10C6D7E9AC6DF">
    <w:name w:val="D5BFEB9F64DB4F8FBFA10C6D7E9AC6DF"/>
  </w:style>
  <w:style w:type="paragraph" w:customStyle="1" w:styleId="8A8CBC1BC0394E7F81A3A5C9371C4BE9">
    <w:name w:val="8A8CBC1BC0394E7F81A3A5C9371C4BE9"/>
  </w:style>
  <w:style w:type="paragraph" w:customStyle="1" w:styleId="932C59F2A053452080D90E0DB4A29B77">
    <w:name w:val="932C59F2A053452080D90E0DB4A29B77"/>
  </w:style>
  <w:style w:type="paragraph" w:customStyle="1" w:styleId="DAFD5B9F72DA40BF88DEE3B71D080D60">
    <w:name w:val="DAFD5B9F72DA40BF88DEE3B71D080D60"/>
  </w:style>
  <w:style w:type="paragraph" w:customStyle="1" w:styleId="82B78D51EB4540AB88B255F249C06B72">
    <w:name w:val="82B78D51EB4540AB88B255F249C06B72"/>
  </w:style>
  <w:style w:type="paragraph" w:customStyle="1" w:styleId="ECE94EC5CCEB4C1F8950EF1B43B2E9F3">
    <w:name w:val="ECE94EC5CCEB4C1F8950EF1B43B2E9F3"/>
  </w:style>
  <w:style w:type="paragraph" w:customStyle="1" w:styleId="F1D09F893FCA44258713A7963E296069">
    <w:name w:val="F1D09F893FCA44258713A7963E296069"/>
  </w:style>
  <w:style w:type="paragraph" w:customStyle="1" w:styleId="8F493D0E61D74671B2A9A98974E3DA7F">
    <w:name w:val="8F493D0E61D74671B2A9A98974E3DA7F"/>
  </w:style>
  <w:style w:type="paragraph" w:customStyle="1" w:styleId="60F14075787D4DD8B0F32CB7498398C2">
    <w:name w:val="60F14075787D4DD8B0F32CB7498398C2"/>
  </w:style>
  <w:style w:type="paragraph" w:customStyle="1" w:styleId="B6B9F89B8E174A2898F284D181EFC8EF">
    <w:name w:val="B6B9F89B8E174A2898F284D181EFC8EF"/>
  </w:style>
  <w:style w:type="paragraph" w:customStyle="1" w:styleId="9514C95ABF3B4F0C9DB6087E654813D5">
    <w:name w:val="9514C95ABF3B4F0C9DB6087E654813D5"/>
  </w:style>
  <w:style w:type="paragraph" w:customStyle="1" w:styleId="3A9134F2FC0644638146555CE78AF898">
    <w:name w:val="3A9134F2FC0644638146555CE78AF898"/>
  </w:style>
  <w:style w:type="paragraph" w:customStyle="1" w:styleId="4ED6EE756AC5482C94D72C99143F5D76">
    <w:name w:val="4ED6EE756AC5482C94D72C99143F5D76"/>
  </w:style>
  <w:style w:type="paragraph" w:customStyle="1" w:styleId="B9FCB3F9F13F4F1CAB3B454503963F8F">
    <w:name w:val="B9FCB3F9F13F4F1CAB3B454503963F8F"/>
  </w:style>
  <w:style w:type="paragraph" w:customStyle="1" w:styleId="1140DDCB66C64ECD970EF84906C796BC">
    <w:name w:val="1140DDCB66C64ECD970EF84906C796BC"/>
  </w:style>
  <w:style w:type="paragraph" w:customStyle="1" w:styleId="5FCE725F125C4DF69A98F56FD73DEB23">
    <w:name w:val="5FCE725F125C4DF69A98F56FD73DEB23"/>
  </w:style>
  <w:style w:type="paragraph" w:customStyle="1" w:styleId="0E205A6AD9134BFE8D2822112260EF58">
    <w:name w:val="0E205A6AD9134BFE8D2822112260EF58"/>
  </w:style>
  <w:style w:type="paragraph" w:customStyle="1" w:styleId="4DAB94234B9D475F9449E19613B3A2CA">
    <w:name w:val="4DAB94234B9D475F9449E19613B3A2CA"/>
  </w:style>
  <w:style w:type="paragraph" w:customStyle="1" w:styleId="EDCB2A62266F48B1A9D99F8A94BA5945">
    <w:name w:val="EDCB2A62266F48B1A9D99F8A94BA5945"/>
  </w:style>
  <w:style w:type="paragraph" w:customStyle="1" w:styleId="D7BFEBC5708F4268A2B352FFBCAFB5CD">
    <w:name w:val="D7BFEBC5708F4268A2B352FFBCAFB5CD"/>
  </w:style>
  <w:style w:type="paragraph" w:customStyle="1" w:styleId="537F4A0762EA41769122C3F37087CE2A">
    <w:name w:val="537F4A0762EA41769122C3F37087C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9E1137583E64A8452BAA96460A648" ma:contentTypeVersion="0" ma:contentTypeDescription="Create a new document." ma:contentTypeScope="" ma:versionID="7d7c1e45dfdb953593f079f5d0b70d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D9E3D-D5C4-421C-83D0-30259C4B3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47F427-4210-4981-9360-0C2170326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3329E-F952-4CA4-AF8C-1098D9712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Credit Application.dotx</Template>
  <TotalTime>2</TotalTime>
  <Pages>5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Hagarty</dc:creator>
  <cp:lastModifiedBy>Eric Hagarty</cp:lastModifiedBy>
  <cp:revision>4</cp:revision>
  <cp:lastPrinted>2013-01-24T21:45:00Z</cp:lastPrinted>
  <dcterms:created xsi:type="dcterms:W3CDTF">2013-01-24T21:43:00Z</dcterms:created>
  <dcterms:modified xsi:type="dcterms:W3CDTF">2013-01-24T21:45:00Z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0x010100F899E1137583E64A8452BAA96460A648</vt:lpwstr>
  </property>
</Properties>
</file>